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892"/>
        <w:tblW w:w="14001" w:type="dxa"/>
        <w:tblLook w:val="00A0"/>
      </w:tblPr>
      <w:tblGrid>
        <w:gridCol w:w="1433"/>
        <w:gridCol w:w="1369"/>
        <w:gridCol w:w="1275"/>
        <w:gridCol w:w="1560"/>
        <w:gridCol w:w="1276"/>
        <w:gridCol w:w="141"/>
        <w:gridCol w:w="2126"/>
        <w:gridCol w:w="1276"/>
        <w:gridCol w:w="3545"/>
      </w:tblGrid>
      <w:tr w:rsidR="003E7202" w:rsidRPr="00282DAE" w:rsidTr="00AF532C">
        <w:trPr>
          <w:trHeight w:val="426"/>
        </w:trPr>
        <w:tc>
          <w:tcPr>
            <w:tcW w:w="14001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3E7202" w:rsidRDefault="003E7202" w:rsidP="00AF532C">
            <w:pPr>
              <w:adjustRightInd w:val="0"/>
              <w:spacing w:line="720" w:lineRule="exact"/>
              <w:rPr>
                <w:rFonts w:ascii="黑体" w:eastAsia="黑体" w:hAnsi="黑体"/>
                <w:sz w:val="36"/>
                <w:szCs w:val="36"/>
              </w:rPr>
            </w:pPr>
          </w:p>
          <w:p w:rsidR="003E7202" w:rsidRPr="007C4A52" w:rsidRDefault="003E7202" w:rsidP="00AF532C">
            <w:pPr>
              <w:adjustRightInd w:val="0"/>
              <w:spacing w:line="720" w:lineRule="exact"/>
              <w:rPr>
                <w:rFonts w:ascii="黑体" w:eastAsia="黑体" w:hAnsi="黑体"/>
                <w:sz w:val="10"/>
                <w:szCs w:val="10"/>
              </w:rPr>
            </w:pPr>
          </w:p>
          <w:p w:rsidR="003E7202" w:rsidRPr="007C4A52" w:rsidRDefault="003E7202" w:rsidP="003E7202">
            <w:pPr>
              <w:adjustRightInd w:val="0"/>
              <w:spacing w:line="720" w:lineRule="exact"/>
              <w:ind w:firstLineChars="150" w:firstLine="31680"/>
              <w:jc w:val="center"/>
              <w:rPr>
                <w:rFonts w:ascii="黑体" w:eastAsia="黑体" w:hAnsi="黑体"/>
                <w:sz w:val="44"/>
                <w:szCs w:val="44"/>
              </w:rPr>
            </w:pPr>
            <w:r w:rsidRPr="007C4A52">
              <w:rPr>
                <w:rFonts w:ascii="黑体" w:eastAsia="黑体" w:hAnsi="黑体" w:hint="eastAsia"/>
                <w:sz w:val="44"/>
                <w:szCs w:val="44"/>
              </w:rPr>
              <w:t>印章使用申请表</w:t>
            </w:r>
          </w:p>
        </w:tc>
      </w:tr>
      <w:tr w:rsidR="003E7202" w:rsidRPr="00257A6F" w:rsidTr="00AF532C">
        <w:trPr>
          <w:trHeight w:val="165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02" w:rsidRPr="00216B28" w:rsidRDefault="003E7202" w:rsidP="00AF532C">
            <w:pPr>
              <w:adjustRightInd w:val="0"/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16B28">
              <w:rPr>
                <w:rFonts w:ascii="仿宋" w:eastAsia="仿宋" w:hAnsi="仿宋" w:hint="eastAsia"/>
                <w:sz w:val="32"/>
                <w:szCs w:val="32"/>
              </w:rPr>
              <w:t>部门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02" w:rsidRPr="00216B28" w:rsidRDefault="003E7202" w:rsidP="00AF532C">
            <w:pPr>
              <w:adjustRightInd w:val="0"/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16B28">
              <w:rPr>
                <w:rFonts w:ascii="仿宋" w:eastAsia="仿宋" w:hAnsi="仿宋" w:hint="eastAsia"/>
                <w:sz w:val="32"/>
                <w:szCs w:val="32"/>
              </w:rPr>
              <w:t>公共课教学部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202" w:rsidRPr="00216B28" w:rsidRDefault="003E7202" w:rsidP="00AF532C">
            <w:pPr>
              <w:adjustRightInd w:val="0"/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16B28">
              <w:rPr>
                <w:rFonts w:ascii="仿宋" w:eastAsia="仿宋" w:hAnsi="仿宋" w:hint="eastAsia"/>
                <w:sz w:val="32"/>
                <w:szCs w:val="32"/>
              </w:rPr>
              <w:t>申请人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202" w:rsidRPr="00216B28" w:rsidRDefault="003E7202" w:rsidP="00AF532C">
            <w:pPr>
              <w:adjustRightInd w:val="0"/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202" w:rsidRPr="00216B28" w:rsidRDefault="003E7202" w:rsidP="00AF532C">
            <w:pPr>
              <w:adjustRightInd w:val="0"/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16B28">
              <w:rPr>
                <w:rFonts w:ascii="仿宋" w:eastAsia="仿宋" w:hAnsi="仿宋" w:hint="eastAsia"/>
                <w:sz w:val="32"/>
                <w:szCs w:val="32"/>
              </w:rPr>
              <w:t>申请</w:t>
            </w:r>
          </w:p>
          <w:p w:rsidR="003E7202" w:rsidRPr="00216B28" w:rsidRDefault="003E7202" w:rsidP="00AF532C">
            <w:pPr>
              <w:adjustRightInd w:val="0"/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16B28">
              <w:rPr>
                <w:rFonts w:ascii="仿宋" w:eastAsia="仿宋" w:hAnsi="仿宋" w:hint="eastAsia"/>
                <w:sz w:val="32"/>
                <w:szCs w:val="32"/>
              </w:rPr>
              <w:t>事由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202" w:rsidRPr="00216B28" w:rsidRDefault="003E7202" w:rsidP="00AF532C">
            <w:pPr>
              <w:adjustRightInd w:val="0"/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202" w:rsidRPr="00216B28" w:rsidRDefault="003E7202" w:rsidP="00AF532C">
            <w:pPr>
              <w:adjustRightInd w:val="0"/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16B28">
              <w:rPr>
                <w:rFonts w:ascii="仿宋" w:eastAsia="仿宋" w:hAnsi="仿宋" w:hint="eastAsia"/>
                <w:sz w:val="32"/>
                <w:szCs w:val="32"/>
              </w:rPr>
              <w:t>印章</w:t>
            </w:r>
          </w:p>
          <w:p w:rsidR="003E7202" w:rsidRPr="00216B28" w:rsidRDefault="003E7202" w:rsidP="00AF532C">
            <w:pPr>
              <w:adjustRightInd w:val="0"/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16B28">
              <w:rPr>
                <w:rFonts w:ascii="仿宋" w:eastAsia="仿宋" w:hAnsi="仿宋" w:hint="eastAsia"/>
                <w:sz w:val="32"/>
                <w:szCs w:val="32"/>
              </w:rPr>
              <w:t>类别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202" w:rsidRPr="00216B28" w:rsidRDefault="003E7202" w:rsidP="00AF532C">
            <w:pPr>
              <w:adjustRightIn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216B28">
              <w:rPr>
                <w:rFonts w:ascii="仿宋" w:eastAsia="仿宋" w:hAnsi="仿宋" w:hint="eastAsia"/>
                <w:sz w:val="32"/>
                <w:szCs w:val="32"/>
              </w:rPr>
              <w:t>［</w:t>
            </w:r>
            <w:r w:rsidRPr="00216B28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216B28">
              <w:rPr>
                <w:rFonts w:ascii="仿宋" w:eastAsia="仿宋" w:hAnsi="仿宋" w:hint="eastAsia"/>
                <w:sz w:val="32"/>
                <w:szCs w:val="32"/>
              </w:rPr>
              <w:t>］单位党委章</w:t>
            </w:r>
          </w:p>
          <w:p w:rsidR="003E7202" w:rsidRPr="00216B28" w:rsidRDefault="003E7202" w:rsidP="00AF532C">
            <w:pPr>
              <w:adjustRightIn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216B28">
              <w:rPr>
                <w:rFonts w:ascii="仿宋" w:eastAsia="仿宋" w:hAnsi="仿宋" w:hint="eastAsia"/>
                <w:sz w:val="32"/>
                <w:szCs w:val="32"/>
              </w:rPr>
              <w:t>［</w:t>
            </w:r>
            <w:r w:rsidRPr="00216B28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216B28">
              <w:rPr>
                <w:rFonts w:ascii="仿宋" w:eastAsia="仿宋" w:hAnsi="仿宋" w:hint="eastAsia"/>
                <w:sz w:val="32"/>
                <w:szCs w:val="32"/>
              </w:rPr>
              <w:t>］党委书记章</w:t>
            </w:r>
          </w:p>
          <w:p w:rsidR="003E7202" w:rsidRPr="00216B28" w:rsidRDefault="003E7202" w:rsidP="00AF532C">
            <w:pPr>
              <w:adjustRightIn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216B28">
              <w:rPr>
                <w:rFonts w:ascii="仿宋" w:eastAsia="仿宋" w:hAnsi="仿宋" w:hint="eastAsia"/>
                <w:sz w:val="32"/>
                <w:szCs w:val="32"/>
              </w:rPr>
              <w:t>［√］单位公章</w:t>
            </w:r>
          </w:p>
          <w:p w:rsidR="003E7202" w:rsidRPr="00216B28" w:rsidRDefault="003E7202" w:rsidP="00AF532C">
            <w:pPr>
              <w:adjustRightIn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216B28">
              <w:rPr>
                <w:rFonts w:ascii="仿宋" w:eastAsia="仿宋" w:hAnsi="仿宋" w:hint="eastAsia"/>
                <w:sz w:val="32"/>
                <w:szCs w:val="32"/>
              </w:rPr>
              <w:t>［</w:t>
            </w:r>
            <w:r w:rsidRPr="00216B28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216B28">
              <w:rPr>
                <w:rFonts w:ascii="仿宋" w:eastAsia="仿宋" w:hAnsi="仿宋" w:hint="eastAsia"/>
                <w:sz w:val="32"/>
                <w:szCs w:val="32"/>
              </w:rPr>
              <w:t>］法人代表章</w:t>
            </w:r>
          </w:p>
        </w:tc>
      </w:tr>
      <w:tr w:rsidR="003E7202" w:rsidRPr="00257A6F" w:rsidTr="00AF532C">
        <w:trPr>
          <w:trHeight w:val="90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02" w:rsidRPr="00216B28" w:rsidRDefault="003E7202" w:rsidP="00AF532C">
            <w:pPr>
              <w:adjustRightInd w:val="0"/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16B28">
              <w:rPr>
                <w:rFonts w:ascii="仿宋" w:eastAsia="仿宋" w:hAnsi="仿宋" w:hint="eastAsia"/>
                <w:sz w:val="32"/>
                <w:szCs w:val="32"/>
              </w:rPr>
              <w:t>资料</w:t>
            </w:r>
          </w:p>
          <w:p w:rsidR="003E7202" w:rsidRPr="00216B28" w:rsidRDefault="003E7202" w:rsidP="00AF532C">
            <w:pPr>
              <w:adjustRightInd w:val="0"/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16B28">
              <w:rPr>
                <w:rFonts w:ascii="仿宋" w:eastAsia="仿宋" w:hAnsi="仿宋" w:hint="eastAsia"/>
                <w:sz w:val="32"/>
                <w:szCs w:val="32"/>
              </w:rPr>
              <w:t>名称</w:t>
            </w:r>
          </w:p>
        </w:tc>
        <w:tc>
          <w:tcPr>
            <w:tcW w:w="7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02" w:rsidRPr="00216B28" w:rsidRDefault="003E7202" w:rsidP="00AF532C">
            <w:pPr>
              <w:adjustRightInd w:val="0"/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02" w:rsidRPr="00216B28" w:rsidRDefault="003E7202" w:rsidP="00AF532C">
            <w:pPr>
              <w:adjustRightInd w:val="0"/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16B28">
              <w:rPr>
                <w:rFonts w:ascii="仿宋" w:eastAsia="仿宋" w:hAnsi="仿宋" w:hint="eastAsia"/>
                <w:sz w:val="32"/>
                <w:szCs w:val="32"/>
              </w:rPr>
              <w:t>份数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02" w:rsidRPr="00216B28" w:rsidRDefault="003E7202" w:rsidP="00AF532C">
            <w:pPr>
              <w:adjustRightInd w:val="0"/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E7202" w:rsidRPr="00257A6F" w:rsidTr="00AF532C">
        <w:trPr>
          <w:trHeight w:val="84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02" w:rsidRPr="00216B28" w:rsidRDefault="003E7202" w:rsidP="00AF532C">
            <w:pPr>
              <w:adjustRightInd w:val="0"/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02" w:rsidRPr="00216B28" w:rsidRDefault="003E7202" w:rsidP="00AF532C">
            <w:pPr>
              <w:adjustRightInd w:val="0"/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02" w:rsidRPr="00216B28" w:rsidRDefault="003E7202" w:rsidP="00AF532C">
            <w:pPr>
              <w:adjustRightInd w:val="0"/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02" w:rsidRPr="00216B28" w:rsidRDefault="003E7202" w:rsidP="00AF532C">
            <w:pPr>
              <w:adjustRightInd w:val="0"/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E7202" w:rsidRPr="00257A6F" w:rsidTr="00AF532C">
        <w:trPr>
          <w:trHeight w:val="84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02" w:rsidRPr="00216B28" w:rsidRDefault="003E7202" w:rsidP="00AF532C">
            <w:pPr>
              <w:adjustRightInd w:val="0"/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02" w:rsidRPr="00216B28" w:rsidRDefault="003E7202" w:rsidP="00AF532C">
            <w:pPr>
              <w:adjustRightInd w:val="0"/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02" w:rsidRPr="00216B28" w:rsidRDefault="003E7202" w:rsidP="00AF532C">
            <w:pPr>
              <w:adjustRightInd w:val="0"/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02" w:rsidRPr="00216B28" w:rsidRDefault="003E7202" w:rsidP="00AF532C">
            <w:pPr>
              <w:adjustRightInd w:val="0"/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E7202" w:rsidRPr="00257A6F" w:rsidTr="00AF532C">
        <w:trPr>
          <w:trHeight w:val="841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02" w:rsidRPr="00216B28" w:rsidRDefault="003E7202" w:rsidP="00AF532C">
            <w:pPr>
              <w:adjustRightInd w:val="0"/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16B28">
              <w:rPr>
                <w:rFonts w:ascii="仿宋" w:eastAsia="仿宋" w:hAnsi="仿宋" w:hint="eastAsia"/>
                <w:sz w:val="32"/>
                <w:szCs w:val="32"/>
              </w:rPr>
              <w:t>申请部门负责人意见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02" w:rsidRPr="00216B28" w:rsidRDefault="003E7202" w:rsidP="00AF532C">
            <w:pPr>
              <w:adjustRightInd w:val="0"/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202" w:rsidRPr="00216B28" w:rsidRDefault="003E7202" w:rsidP="00AF532C">
            <w:pPr>
              <w:adjustRightInd w:val="0"/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16B28">
              <w:rPr>
                <w:rFonts w:ascii="仿宋" w:eastAsia="仿宋" w:hAnsi="仿宋" w:hint="eastAsia"/>
                <w:sz w:val="32"/>
                <w:szCs w:val="32"/>
              </w:rPr>
              <w:t>分管领导意见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202" w:rsidRPr="00216B28" w:rsidRDefault="003E7202" w:rsidP="00AF532C">
            <w:pPr>
              <w:adjustRightInd w:val="0"/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E7202" w:rsidRPr="00257A6F" w:rsidTr="00AF532C">
        <w:trPr>
          <w:trHeight w:val="685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02" w:rsidRPr="00216B28" w:rsidRDefault="003E7202" w:rsidP="00AF532C">
            <w:pPr>
              <w:adjustRightInd w:val="0"/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16B28">
              <w:rPr>
                <w:rFonts w:ascii="仿宋" w:eastAsia="仿宋" w:hAnsi="仿宋" w:hint="eastAsia"/>
                <w:sz w:val="32"/>
                <w:szCs w:val="32"/>
              </w:rPr>
              <w:t>经办人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02" w:rsidRPr="00216B28" w:rsidRDefault="003E7202" w:rsidP="00AF532C">
            <w:pPr>
              <w:adjustRightInd w:val="0"/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02" w:rsidRPr="00216B28" w:rsidRDefault="003E7202" w:rsidP="00AF532C">
            <w:pPr>
              <w:adjustRightInd w:val="0"/>
              <w:spacing w:line="7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16B28">
              <w:rPr>
                <w:rFonts w:ascii="仿宋" w:eastAsia="仿宋" w:hAnsi="仿宋" w:hint="eastAsia"/>
                <w:sz w:val="32"/>
                <w:szCs w:val="32"/>
              </w:rPr>
              <w:t>用章时间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02" w:rsidRPr="00216B28" w:rsidRDefault="003E7202" w:rsidP="00AF532C">
            <w:pPr>
              <w:adjustRightInd w:val="0"/>
              <w:spacing w:line="7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3E7202" w:rsidRPr="007C461E" w:rsidRDefault="003E7202" w:rsidP="000D0503">
      <w:pPr>
        <w:adjustRightInd w:val="0"/>
        <w:spacing w:line="400" w:lineRule="exact"/>
        <w:jc w:val="left"/>
        <w:rPr>
          <w:sz w:val="24"/>
        </w:rPr>
      </w:pPr>
    </w:p>
    <w:p w:rsidR="003E7202" w:rsidRPr="000D0503" w:rsidRDefault="003E7202">
      <w:bookmarkStart w:id="0" w:name="_GoBack"/>
      <w:bookmarkEnd w:id="0"/>
    </w:p>
    <w:sectPr w:rsidR="003E7202" w:rsidRPr="000D0503" w:rsidSect="005C7E0D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202" w:rsidRDefault="003E7202" w:rsidP="000D0503">
      <w:r>
        <w:separator/>
      </w:r>
    </w:p>
  </w:endnote>
  <w:endnote w:type="continuationSeparator" w:id="0">
    <w:p w:rsidR="003E7202" w:rsidRDefault="003E7202" w:rsidP="000D0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202" w:rsidRDefault="003E7202" w:rsidP="000D0503">
      <w:r>
        <w:separator/>
      </w:r>
    </w:p>
  </w:footnote>
  <w:footnote w:type="continuationSeparator" w:id="0">
    <w:p w:rsidR="003E7202" w:rsidRDefault="003E7202" w:rsidP="000D05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FB6"/>
    <w:rsid w:val="0000253B"/>
    <w:rsid w:val="0000652D"/>
    <w:rsid w:val="000111E0"/>
    <w:rsid w:val="0002216C"/>
    <w:rsid w:val="00026830"/>
    <w:rsid w:val="00055AE4"/>
    <w:rsid w:val="00057275"/>
    <w:rsid w:val="000D0503"/>
    <w:rsid w:val="000D16A3"/>
    <w:rsid w:val="000E03DD"/>
    <w:rsid w:val="000E2B63"/>
    <w:rsid w:val="001148C7"/>
    <w:rsid w:val="00116920"/>
    <w:rsid w:val="00120363"/>
    <w:rsid w:val="00127567"/>
    <w:rsid w:val="00143C7E"/>
    <w:rsid w:val="00164036"/>
    <w:rsid w:val="00165462"/>
    <w:rsid w:val="00173802"/>
    <w:rsid w:val="001820F0"/>
    <w:rsid w:val="00184EB6"/>
    <w:rsid w:val="00185886"/>
    <w:rsid w:val="00191B8D"/>
    <w:rsid w:val="00196844"/>
    <w:rsid w:val="001A57FE"/>
    <w:rsid w:val="001B63B6"/>
    <w:rsid w:val="00201D22"/>
    <w:rsid w:val="00216B28"/>
    <w:rsid w:val="00257A6F"/>
    <w:rsid w:val="00282DAE"/>
    <w:rsid w:val="00290FB7"/>
    <w:rsid w:val="00291EA6"/>
    <w:rsid w:val="002932D2"/>
    <w:rsid w:val="002953D1"/>
    <w:rsid w:val="002A1B45"/>
    <w:rsid w:val="002A1CA7"/>
    <w:rsid w:val="002A397F"/>
    <w:rsid w:val="002B2216"/>
    <w:rsid w:val="002B4718"/>
    <w:rsid w:val="002E62C6"/>
    <w:rsid w:val="002F52AA"/>
    <w:rsid w:val="00306644"/>
    <w:rsid w:val="00325E98"/>
    <w:rsid w:val="00331C6C"/>
    <w:rsid w:val="00336C92"/>
    <w:rsid w:val="003509C9"/>
    <w:rsid w:val="00391C4E"/>
    <w:rsid w:val="003954A9"/>
    <w:rsid w:val="003C350C"/>
    <w:rsid w:val="003E545E"/>
    <w:rsid w:val="003E58F1"/>
    <w:rsid w:val="003E7202"/>
    <w:rsid w:val="003F6E7E"/>
    <w:rsid w:val="00413488"/>
    <w:rsid w:val="00413FBD"/>
    <w:rsid w:val="00426610"/>
    <w:rsid w:val="004316A5"/>
    <w:rsid w:val="00451033"/>
    <w:rsid w:val="00454123"/>
    <w:rsid w:val="00497833"/>
    <w:rsid w:val="004A0891"/>
    <w:rsid w:val="004B1D8D"/>
    <w:rsid w:val="004C0EE9"/>
    <w:rsid w:val="004C259F"/>
    <w:rsid w:val="004C6968"/>
    <w:rsid w:val="005028D5"/>
    <w:rsid w:val="0051571C"/>
    <w:rsid w:val="0052786C"/>
    <w:rsid w:val="00530339"/>
    <w:rsid w:val="00531389"/>
    <w:rsid w:val="00541C15"/>
    <w:rsid w:val="005B002B"/>
    <w:rsid w:val="005C5DBD"/>
    <w:rsid w:val="005C7E0D"/>
    <w:rsid w:val="005E530D"/>
    <w:rsid w:val="00610B28"/>
    <w:rsid w:val="00626449"/>
    <w:rsid w:val="00641059"/>
    <w:rsid w:val="00647433"/>
    <w:rsid w:val="00661029"/>
    <w:rsid w:val="006826DD"/>
    <w:rsid w:val="006A6D1F"/>
    <w:rsid w:val="006C4BCB"/>
    <w:rsid w:val="006D4AF8"/>
    <w:rsid w:val="006F3BDF"/>
    <w:rsid w:val="007100AF"/>
    <w:rsid w:val="00723AC5"/>
    <w:rsid w:val="00726E87"/>
    <w:rsid w:val="0074228D"/>
    <w:rsid w:val="00797A44"/>
    <w:rsid w:val="007C461E"/>
    <w:rsid w:val="007C4A52"/>
    <w:rsid w:val="007D2D93"/>
    <w:rsid w:val="007F487F"/>
    <w:rsid w:val="0080631B"/>
    <w:rsid w:val="00806FB6"/>
    <w:rsid w:val="00807941"/>
    <w:rsid w:val="0082529E"/>
    <w:rsid w:val="00825D3D"/>
    <w:rsid w:val="00845307"/>
    <w:rsid w:val="00862D83"/>
    <w:rsid w:val="00882AC5"/>
    <w:rsid w:val="00895987"/>
    <w:rsid w:val="008C2868"/>
    <w:rsid w:val="008C4338"/>
    <w:rsid w:val="008E2A65"/>
    <w:rsid w:val="008E683F"/>
    <w:rsid w:val="008F2D3F"/>
    <w:rsid w:val="0090239B"/>
    <w:rsid w:val="009416CF"/>
    <w:rsid w:val="0095424F"/>
    <w:rsid w:val="00997215"/>
    <w:rsid w:val="009B6C29"/>
    <w:rsid w:val="009C010F"/>
    <w:rsid w:val="009C29AA"/>
    <w:rsid w:val="009E6E42"/>
    <w:rsid w:val="00A12595"/>
    <w:rsid w:val="00A20629"/>
    <w:rsid w:val="00A2586B"/>
    <w:rsid w:val="00A47AAA"/>
    <w:rsid w:val="00A51A04"/>
    <w:rsid w:val="00A66436"/>
    <w:rsid w:val="00A86A59"/>
    <w:rsid w:val="00A92637"/>
    <w:rsid w:val="00AF532C"/>
    <w:rsid w:val="00B1479E"/>
    <w:rsid w:val="00B40311"/>
    <w:rsid w:val="00B46238"/>
    <w:rsid w:val="00B542F4"/>
    <w:rsid w:val="00B73F64"/>
    <w:rsid w:val="00B80834"/>
    <w:rsid w:val="00B9511F"/>
    <w:rsid w:val="00BA53E8"/>
    <w:rsid w:val="00BB1B84"/>
    <w:rsid w:val="00BF2412"/>
    <w:rsid w:val="00C11C37"/>
    <w:rsid w:val="00C33DB3"/>
    <w:rsid w:val="00C3569D"/>
    <w:rsid w:val="00C544BA"/>
    <w:rsid w:val="00C57732"/>
    <w:rsid w:val="00C85091"/>
    <w:rsid w:val="00C87CC8"/>
    <w:rsid w:val="00CA14E7"/>
    <w:rsid w:val="00CB3930"/>
    <w:rsid w:val="00CE166D"/>
    <w:rsid w:val="00CE7E0C"/>
    <w:rsid w:val="00D04E6A"/>
    <w:rsid w:val="00D12CD2"/>
    <w:rsid w:val="00D204E7"/>
    <w:rsid w:val="00D36E0F"/>
    <w:rsid w:val="00D45907"/>
    <w:rsid w:val="00DC6627"/>
    <w:rsid w:val="00DF4611"/>
    <w:rsid w:val="00E20053"/>
    <w:rsid w:val="00E53D34"/>
    <w:rsid w:val="00E56448"/>
    <w:rsid w:val="00E7157C"/>
    <w:rsid w:val="00E7328A"/>
    <w:rsid w:val="00EA47CD"/>
    <w:rsid w:val="00EB59C5"/>
    <w:rsid w:val="00EC0C7F"/>
    <w:rsid w:val="00EC1B07"/>
    <w:rsid w:val="00EF6C01"/>
    <w:rsid w:val="00F03007"/>
    <w:rsid w:val="00F366D5"/>
    <w:rsid w:val="00F464A1"/>
    <w:rsid w:val="00F738D6"/>
    <w:rsid w:val="00F77ECE"/>
    <w:rsid w:val="00FA65E6"/>
    <w:rsid w:val="00FB77BE"/>
    <w:rsid w:val="00FC1B1A"/>
    <w:rsid w:val="00FD4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503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0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D050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D050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D050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19</Words>
  <Characters>112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涂玲</dc:creator>
  <cp:keywords/>
  <dc:description/>
  <cp:lastModifiedBy>王咏</cp:lastModifiedBy>
  <cp:revision>12</cp:revision>
  <cp:lastPrinted>2016-11-22T01:29:00Z</cp:lastPrinted>
  <dcterms:created xsi:type="dcterms:W3CDTF">2014-11-19T08:43:00Z</dcterms:created>
  <dcterms:modified xsi:type="dcterms:W3CDTF">2016-11-22T01:29:00Z</dcterms:modified>
</cp:coreProperties>
</file>